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E3" w:rsidRPr="00705621" w:rsidRDefault="00454DE3">
      <w:pPr>
        <w:rPr>
          <w:b/>
        </w:rPr>
      </w:pPr>
    </w:p>
    <w:p w:rsidR="009274E4" w:rsidRPr="00705621" w:rsidRDefault="00E871A5" w:rsidP="004B3E1B">
      <w:pPr>
        <w:pStyle w:val="Default"/>
        <w:jc w:val="center"/>
        <w:rPr>
          <w:b/>
          <w:color w:val="auto"/>
          <w:sz w:val="20"/>
          <w:szCs w:val="20"/>
        </w:rPr>
      </w:pPr>
      <w:r w:rsidRPr="00705621">
        <w:rPr>
          <w:b/>
          <w:color w:val="auto"/>
          <w:sz w:val="20"/>
          <w:szCs w:val="20"/>
        </w:rPr>
        <w:t>Anexo</w:t>
      </w:r>
      <w:r w:rsidR="009274E4" w:rsidRPr="00705621">
        <w:rPr>
          <w:b/>
          <w:color w:val="auto"/>
          <w:sz w:val="20"/>
          <w:szCs w:val="20"/>
        </w:rPr>
        <w:t>, da P</w:t>
      </w:r>
      <w:r w:rsidR="004B3E1B" w:rsidRPr="00705621">
        <w:rPr>
          <w:b/>
          <w:color w:val="auto"/>
          <w:sz w:val="20"/>
          <w:szCs w:val="20"/>
        </w:rPr>
        <w:t>ORTARIA</w:t>
      </w:r>
      <w:r w:rsidR="009274E4" w:rsidRPr="00705621">
        <w:rPr>
          <w:b/>
          <w:color w:val="auto"/>
          <w:sz w:val="20"/>
          <w:szCs w:val="20"/>
        </w:rPr>
        <w:t xml:space="preserve"> DAEE nº </w:t>
      </w:r>
      <w:r w:rsidR="004B3E1B" w:rsidRPr="00705621">
        <w:rPr>
          <w:b/>
          <w:color w:val="auto"/>
          <w:sz w:val="20"/>
          <w:szCs w:val="20"/>
        </w:rPr>
        <w:t>1</w:t>
      </w:r>
      <w:r w:rsidR="00AA6EE0" w:rsidRPr="00705621">
        <w:rPr>
          <w:b/>
          <w:color w:val="auto"/>
          <w:sz w:val="20"/>
          <w:szCs w:val="20"/>
        </w:rPr>
        <w:t>.</w:t>
      </w:r>
      <w:r w:rsidR="004B3E1B" w:rsidRPr="00705621">
        <w:rPr>
          <w:b/>
          <w:color w:val="auto"/>
          <w:sz w:val="20"/>
          <w:szCs w:val="20"/>
        </w:rPr>
        <w:t>631</w:t>
      </w:r>
      <w:r w:rsidR="00186B47" w:rsidRPr="00705621">
        <w:rPr>
          <w:b/>
          <w:color w:val="auto"/>
          <w:sz w:val="20"/>
          <w:szCs w:val="20"/>
        </w:rPr>
        <w:t>,</w:t>
      </w:r>
      <w:r w:rsidR="009274E4" w:rsidRPr="00705621">
        <w:rPr>
          <w:b/>
          <w:color w:val="auto"/>
          <w:sz w:val="20"/>
          <w:szCs w:val="20"/>
        </w:rPr>
        <w:t xml:space="preserve"> de </w:t>
      </w:r>
      <w:r w:rsidR="004B3E1B" w:rsidRPr="00705621">
        <w:rPr>
          <w:b/>
          <w:color w:val="auto"/>
          <w:sz w:val="20"/>
          <w:szCs w:val="20"/>
        </w:rPr>
        <w:t>30</w:t>
      </w:r>
      <w:r w:rsidR="009274E4" w:rsidRPr="00705621">
        <w:rPr>
          <w:b/>
          <w:color w:val="auto"/>
          <w:sz w:val="20"/>
          <w:szCs w:val="20"/>
        </w:rPr>
        <w:t xml:space="preserve"> de </w:t>
      </w:r>
      <w:r w:rsidR="004B3E1B" w:rsidRPr="00705621">
        <w:rPr>
          <w:b/>
          <w:color w:val="auto"/>
          <w:sz w:val="20"/>
          <w:szCs w:val="20"/>
        </w:rPr>
        <w:t>maio</w:t>
      </w:r>
      <w:r w:rsidR="009274E4" w:rsidRPr="00705621">
        <w:rPr>
          <w:b/>
          <w:color w:val="auto"/>
          <w:sz w:val="20"/>
          <w:szCs w:val="20"/>
        </w:rPr>
        <w:t xml:space="preserve"> de 20</w:t>
      </w:r>
      <w:r w:rsidR="004B3E1B" w:rsidRPr="00705621">
        <w:rPr>
          <w:b/>
          <w:color w:val="auto"/>
          <w:sz w:val="20"/>
          <w:szCs w:val="20"/>
        </w:rPr>
        <w:t>17</w:t>
      </w:r>
    </w:p>
    <w:p w:rsidR="004B3E1B" w:rsidRPr="00705621" w:rsidRDefault="004B3E1B" w:rsidP="004B3E1B">
      <w:pPr>
        <w:pStyle w:val="Default"/>
        <w:jc w:val="center"/>
        <w:rPr>
          <w:color w:val="auto"/>
        </w:rPr>
      </w:pPr>
    </w:p>
    <w:p w:rsidR="004C04BE" w:rsidRPr="00705621" w:rsidRDefault="004C04BE" w:rsidP="004C04BE">
      <w:pPr>
        <w:pStyle w:val="SemEspaamento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705621">
        <w:rPr>
          <w:rFonts w:ascii="Times New Roman" w:hAnsi="Times New Roman"/>
          <w:b/>
          <w:sz w:val="28"/>
          <w:szCs w:val="28"/>
        </w:rPr>
        <w:t xml:space="preserve">Requerimento de Dispensa de Outorga </w:t>
      </w:r>
    </w:p>
    <w:p w:rsidR="004C04BE" w:rsidRPr="00705621" w:rsidRDefault="004C04BE" w:rsidP="004C04BE">
      <w:pPr>
        <w:rPr>
          <w:sz w:val="24"/>
          <w:szCs w:val="24"/>
        </w:rPr>
      </w:pPr>
    </w:p>
    <w:p w:rsidR="004C04BE" w:rsidRPr="00705621" w:rsidRDefault="004C04BE" w:rsidP="004C04BE">
      <w:pPr>
        <w:rPr>
          <w:sz w:val="24"/>
          <w:szCs w:val="24"/>
        </w:rPr>
      </w:pPr>
      <w:proofErr w:type="gramStart"/>
      <w:r w:rsidRPr="00705621">
        <w:rPr>
          <w:sz w:val="24"/>
          <w:szCs w:val="24"/>
        </w:rPr>
        <w:t>Senhor(</w:t>
      </w:r>
      <w:proofErr w:type="gramEnd"/>
      <w:r w:rsidRPr="00705621">
        <w:rPr>
          <w:sz w:val="24"/>
          <w:szCs w:val="24"/>
        </w:rPr>
        <w:t>a) Diretor(a) de Bacia do DAEE:</w:t>
      </w:r>
    </w:p>
    <w:p w:rsidR="004C04BE" w:rsidRPr="00705621" w:rsidRDefault="004C04BE" w:rsidP="004C04BE">
      <w:pPr>
        <w:rPr>
          <w:sz w:val="24"/>
          <w:szCs w:val="24"/>
        </w:rPr>
      </w:pPr>
    </w:p>
    <w:p w:rsidR="004C04BE" w:rsidRPr="00705621" w:rsidRDefault="004C04BE" w:rsidP="004C04BE">
      <w:pPr>
        <w:jc w:val="both"/>
        <w:rPr>
          <w:sz w:val="24"/>
          <w:szCs w:val="24"/>
        </w:rPr>
      </w:pPr>
      <w:r w:rsidRPr="00705621">
        <w:rPr>
          <w:sz w:val="24"/>
          <w:szCs w:val="24"/>
        </w:rPr>
        <w:t>Eu, __________________________________, requerente (ou representante legal do requerente abaixo descrito), ao final qualificado, venho requerer a Vossa Senhoria a Dispensa de Outorga para os usos, ou reservatórios de acumulação, de recursos hídricos, abaixo relacionados, cujas informações são descritas a seguir:</w:t>
      </w:r>
    </w:p>
    <w:p w:rsidR="004C04BE" w:rsidRPr="00705621" w:rsidRDefault="004C04BE" w:rsidP="004C04BE">
      <w:pPr>
        <w:jc w:val="both"/>
        <w:rPr>
          <w:sz w:val="24"/>
          <w:szCs w:val="24"/>
        </w:rPr>
      </w:pPr>
    </w:p>
    <w:p w:rsidR="004C04BE" w:rsidRPr="00705621" w:rsidRDefault="004C04BE" w:rsidP="004C04BE">
      <w:pPr>
        <w:rPr>
          <w:sz w:val="24"/>
          <w:szCs w:val="24"/>
        </w:rPr>
      </w:pPr>
      <w:r w:rsidRPr="00705621">
        <w:rPr>
          <w:sz w:val="24"/>
          <w:szCs w:val="24"/>
        </w:rPr>
        <w:t>DADOS DO REQUERENTE</w:t>
      </w:r>
    </w:p>
    <w:p w:rsidR="004C04BE" w:rsidRPr="00705621" w:rsidRDefault="004C04BE" w:rsidP="004C04BE">
      <w:pPr>
        <w:pStyle w:val="PargrafodaLista"/>
        <w:numPr>
          <w:ilvl w:val="0"/>
          <w:numId w:val="7"/>
        </w:numPr>
        <w:spacing w:before="240" w:after="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 xml:space="preserve">Nome/Razão Social: </w:t>
      </w:r>
    </w:p>
    <w:p w:rsidR="004C04BE" w:rsidRPr="00705621" w:rsidRDefault="004C04BE" w:rsidP="004C04BE">
      <w:pPr>
        <w:pStyle w:val="PargrafodaLista"/>
        <w:numPr>
          <w:ilvl w:val="0"/>
          <w:numId w:val="7"/>
        </w:numPr>
        <w:spacing w:before="240" w:after="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 xml:space="preserve">CPF/CNPJ: </w:t>
      </w:r>
    </w:p>
    <w:p w:rsidR="004C04BE" w:rsidRPr="00705621" w:rsidRDefault="004C04BE" w:rsidP="004C04BE">
      <w:pPr>
        <w:pStyle w:val="PargrafodaLista"/>
        <w:numPr>
          <w:ilvl w:val="0"/>
          <w:numId w:val="7"/>
        </w:numPr>
        <w:spacing w:before="240" w:after="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 xml:space="preserve">Endereço de correspondência: </w:t>
      </w:r>
    </w:p>
    <w:p w:rsidR="004C04BE" w:rsidRPr="00705621" w:rsidRDefault="004C04BE" w:rsidP="004C04BE">
      <w:pPr>
        <w:pStyle w:val="PargrafodaLista"/>
        <w:numPr>
          <w:ilvl w:val="0"/>
          <w:numId w:val="7"/>
        </w:numPr>
        <w:spacing w:before="240" w:after="0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 xml:space="preserve">Telefone de contato: </w:t>
      </w:r>
    </w:p>
    <w:p w:rsidR="004C04BE" w:rsidRPr="00705621" w:rsidRDefault="004C04BE" w:rsidP="004C04BE">
      <w:pPr>
        <w:pStyle w:val="PargrafodaLista"/>
        <w:numPr>
          <w:ilvl w:val="0"/>
          <w:numId w:val="7"/>
        </w:numPr>
        <w:spacing w:before="240"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Endereço de correio eletrônico (e-mail):</w:t>
      </w:r>
    </w:p>
    <w:p w:rsidR="004C04BE" w:rsidRPr="00705621" w:rsidRDefault="004C04BE" w:rsidP="004C04BE">
      <w:pPr>
        <w:rPr>
          <w:sz w:val="24"/>
          <w:szCs w:val="24"/>
        </w:rPr>
      </w:pPr>
    </w:p>
    <w:p w:rsidR="004C04BE" w:rsidRPr="00705621" w:rsidRDefault="004C04BE" w:rsidP="004C04BE">
      <w:pPr>
        <w:rPr>
          <w:sz w:val="24"/>
          <w:szCs w:val="24"/>
        </w:rPr>
      </w:pPr>
      <w:r w:rsidRPr="00705621">
        <w:rPr>
          <w:sz w:val="24"/>
          <w:szCs w:val="24"/>
        </w:rPr>
        <w:t>LOCALIZAÇÃO DOS USOS OU RESERVATÓRIOS</w:t>
      </w:r>
    </w:p>
    <w:p w:rsidR="004C04BE" w:rsidRPr="00705621" w:rsidRDefault="004C04BE" w:rsidP="004C04BE">
      <w:pPr>
        <w:rPr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Endereço:</w:t>
      </w:r>
    </w:p>
    <w:p w:rsidR="004C04BE" w:rsidRPr="00705621" w:rsidRDefault="004C04BE" w:rsidP="004C04BE">
      <w:pPr>
        <w:pStyle w:val="PargrafodaLista"/>
        <w:spacing w:after="0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rPr>
          <w:sz w:val="24"/>
          <w:szCs w:val="24"/>
        </w:rPr>
      </w:pPr>
      <w:r w:rsidRPr="00705621">
        <w:rPr>
          <w:sz w:val="24"/>
          <w:szCs w:val="24"/>
        </w:rPr>
        <w:t>INFORMAÇÕES TÉCNICAS</w:t>
      </w:r>
    </w:p>
    <w:p w:rsidR="004C04BE" w:rsidRPr="00705621" w:rsidRDefault="004C04BE" w:rsidP="004C04BE">
      <w:pPr>
        <w:rPr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Captação de Água Superficial</w:t>
      </w:r>
    </w:p>
    <w:p w:rsidR="004C04BE" w:rsidRPr="00705621" w:rsidRDefault="004C04BE" w:rsidP="004C04BE">
      <w:pPr>
        <w:pStyle w:val="PargrafodaLista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11"/>
        </w:numPr>
        <w:spacing w:before="240" w:after="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Situação (nova ou existente):</w:t>
      </w:r>
    </w:p>
    <w:p w:rsidR="004C04BE" w:rsidRPr="00705621" w:rsidRDefault="004C04BE" w:rsidP="004C04BE">
      <w:pPr>
        <w:pStyle w:val="PargrafodaLista"/>
        <w:numPr>
          <w:ilvl w:val="0"/>
          <w:numId w:val="11"/>
        </w:numPr>
        <w:spacing w:before="240" w:after="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Nome do curso d’água:</w:t>
      </w:r>
    </w:p>
    <w:p w:rsidR="002F49ED" w:rsidRPr="002F49ED" w:rsidRDefault="004C04BE" w:rsidP="002F49ED">
      <w:pPr>
        <w:pStyle w:val="PargrafodaLista"/>
        <w:numPr>
          <w:ilvl w:val="0"/>
          <w:numId w:val="11"/>
        </w:numPr>
        <w:spacing w:before="240" w:after="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Finalidade:</w:t>
      </w:r>
    </w:p>
    <w:p w:rsidR="002F49ED" w:rsidRPr="002F49ED" w:rsidRDefault="002F49ED" w:rsidP="002F49ED">
      <w:pPr>
        <w:pStyle w:val="PargrafodaLista"/>
        <w:numPr>
          <w:ilvl w:val="0"/>
          <w:numId w:val="11"/>
        </w:numPr>
        <w:spacing w:before="240" w:after="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Coordenadas Geográficas - </w:t>
      </w:r>
      <w:proofErr w:type="spellStart"/>
      <w:r>
        <w:rPr>
          <w:rFonts w:ascii="Times New Roman" w:hAnsi="Times New Roman"/>
          <w:sz w:val="24"/>
          <w:szCs w:val="24"/>
        </w:rPr>
        <w:t>Datum</w:t>
      </w:r>
      <w:proofErr w:type="spellEnd"/>
      <w:r>
        <w:rPr>
          <w:rFonts w:ascii="Times New Roman" w:hAnsi="Times New Roman"/>
          <w:sz w:val="24"/>
          <w:szCs w:val="24"/>
        </w:rPr>
        <w:t xml:space="preserve"> SIRGAS 2000 (Graus, Minutos e Segundos):</w:t>
      </w:r>
    </w:p>
    <w:p w:rsidR="004C04BE" w:rsidRPr="002F49ED" w:rsidRDefault="004C04BE" w:rsidP="002F49ED">
      <w:pPr>
        <w:pStyle w:val="PargrafodaLista"/>
        <w:numPr>
          <w:ilvl w:val="0"/>
          <w:numId w:val="11"/>
        </w:numPr>
        <w:spacing w:before="240" w:after="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 w:rsidRPr="002F49ED">
        <w:rPr>
          <w:rFonts w:ascii="Times New Roman" w:hAnsi="Times New Roman"/>
          <w:sz w:val="24"/>
          <w:szCs w:val="24"/>
        </w:rPr>
        <w:t>Volume captado (m³/dia):</w:t>
      </w:r>
    </w:p>
    <w:p w:rsidR="004C04BE" w:rsidRPr="00705621" w:rsidRDefault="004C04BE" w:rsidP="002F49ED">
      <w:pPr>
        <w:pStyle w:val="PargrafodaLista"/>
        <w:spacing w:before="240" w:after="0"/>
        <w:ind w:left="1077"/>
        <w:contextualSpacing w:val="0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Captação de água subterrânea:</w:t>
      </w:r>
    </w:p>
    <w:p w:rsidR="004C04BE" w:rsidRPr="00705621" w:rsidRDefault="004C04BE" w:rsidP="004C04BE">
      <w:pPr>
        <w:pStyle w:val="PargrafodaLista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12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Situação (nova ou existente):</w:t>
      </w:r>
    </w:p>
    <w:p w:rsidR="004C04BE" w:rsidRPr="00705621" w:rsidRDefault="004C04BE" w:rsidP="004C04BE">
      <w:pPr>
        <w:pStyle w:val="PargrafodaLista"/>
        <w:numPr>
          <w:ilvl w:val="0"/>
          <w:numId w:val="12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Tipo de poço (Cisterna, tubular profundo etc.):</w:t>
      </w:r>
    </w:p>
    <w:p w:rsidR="004C04BE" w:rsidRPr="00705621" w:rsidRDefault="004C04BE" w:rsidP="004C04BE">
      <w:pPr>
        <w:pStyle w:val="PargrafodaLista"/>
        <w:numPr>
          <w:ilvl w:val="0"/>
          <w:numId w:val="12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Finalidade:</w:t>
      </w:r>
    </w:p>
    <w:p w:rsidR="004C04BE" w:rsidRPr="00705621" w:rsidRDefault="004C04BE" w:rsidP="004C04BE">
      <w:pPr>
        <w:pStyle w:val="PargrafodaLista"/>
        <w:numPr>
          <w:ilvl w:val="0"/>
          <w:numId w:val="12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lastRenderedPageBreak/>
        <w:t>Profundidade, se conhecida (m):</w:t>
      </w:r>
    </w:p>
    <w:p w:rsidR="002F49ED" w:rsidRDefault="002F49ED" w:rsidP="002F49ED">
      <w:pPr>
        <w:pStyle w:val="PargrafodaLista"/>
        <w:numPr>
          <w:ilvl w:val="0"/>
          <w:numId w:val="12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Coordenadas Geográficas - </w:t>
      </w:r>
      <w:proofErr w:type="spellStart"/>
      <w:r>
        <w:rPr>
          <w:rFonts w:ascii="Times New Roman" w:hAnsi="Times New Roman"/>
          <w:sz w:val="24"/>
          <w:szCs w:val="24"/>
        </w:rPr>
        <w:t>Datum</w:t>
      </w:r>
      <w:proofErr w:type="spellEnd"/>
      <w:r>
        <w:rPr>
          <w:rFonts w:ascii="Times New Roman" w:hAnsi="Times New Roman"/>
          <w:sz w:val="24"/>
          <w:szCs w:val="24"/>
        </w:rPr>
        <w:t xml:space="preserve"> SIRGAS 2000 (Graus, Minutos e Segundos):</w:t>
      </w:r>
    </w:p>
    <w:p w:rsidR="004C04BE" w:rsidRPr="002F49ED" w:rsidRDefault="004C04BE" w:rsidP="002F49ED">
      <w:pPr>
        <w:pStyle w:val="PargrafodaLista"/>
        <w:numPr>
          <w:ilvl w:val="0"/>
          <w:numId w:val="12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2F49ED">
        <w:rPr>
          <w:rFonts w:ascii="Times New Roman" w:hAnsi="Times New Roman"/>
          <w:sz w:val="24"/>
          <w:szCs w:val="24"/>
        </w:rPr>
        <w:t xml:space="preserve">Volume captado (m³/dia): </w:t>
      </w:r>
    </w:p>
    <w:p w:rsidR="004C04BE" w:rsidRPr="00705621" w:rsidRDefault="004C04BE" w:rsidP="004C04BE">
      <w:pPr>
        <w:pStyle w:val="PargrafodaLista"/>
        <w:ind w:left="1080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Lançamento:</w:t>
      </w:r>
    </w:p>
    <w:p w:rsidR="004C04BE" w:rsidRPr="00705621" w:rsidRDefault="004C04BE" w:rsidP="004C04BE">
      <w:pPr>
        <w:pStyle w:val="PargrafodaLista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13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Situação (novo ou existente):</w:t>
      </w:r>
    </w:p>
    <w:p w:rsidR="004C04BE" w:rsidRPr="00705621" w:rsidRDefault="004C04BE" w:rsidP="004C04BE">
      <w:pPr>
        <w:pStyle w:val="PargrafodaLista"/>
        <w:numPr>
          <w:ilvl w:val="0"/>
          <w:numId w:val="13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Local do lançamento (Curso d’água, fossa séptica, solo, rede etc.):</w:t>
      </w:r>
    </w:p>
    <w:p w:rsidR="004C04BE" w:rsidRPr="00705621" w:rsidRDefault="004C04BE" w:rsidP="004C04BE">
      <w:pPr>
        <w:pStyle w:val="PargrafodaLista"/>
        <w:numPr>
          <w:ilvl w:val="0"/>
          <w:numId w:val="13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Nome do curso d’água:</w:t>
      </w:r>
    </w:p>
    <w:p w:rsidR="002F49ED" w:rsidRDefault="002F49ED" w:rsidP="002F49ED">
      <w:pPr>
        <w:pStyle w:val="PargrafodaLista"/>
        <w:numPr>
          <w:ilvl w:val="0"/>
          <w:numId w:val="13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Coordenadas Geográficas - </w:t>
      </w:r>
      <w:proofErr w:type="spellStart"/>
      <w:r>
        <w:rPr>
          <w:rFonts w:ascii="Times New Roman" w:hAnsi="Times New Roman"/>
          <w:sz w:val="24"/>
          <w:szCs w:val="24"/>
        </w:rPr>
        <w:t>Datum</w:t>
      </w:r>
      <w:proofErr w:type="spellEnd"/>
      <w:r>
        <w:rPr>
          <w:rFonts w:ascii="Times New Roman" w:hAnsi="Times New Roman"/>
          <w:sz w:val="24"/>
          <w:szCs w:val="24"/>
        </w:rPr>
        <w:t xml:space="preserve"> SIRGAS 2000 (Graus, Minutos e Segundos):</w:t>
      </w:r>
    </w:p>
    <w:p w:rsidR="004C04BE" w:rsidRPr="00705621" w:rsidRDefault="004C04BE" w:rsidP="004C04BE">
      <w:pPr>
        <w:pStyle w:val="PargrafodaLista"/>
        <w:numPr>
          <w:ilvl w:val="0"/>
          <w:numId w:val="13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Volume lançado (m³/dia):</w:t>
      </w:r>
    </w:p>
    <w:p w:rsidR="004C04BE" w:rsidRPr="00705621" w:rsidRDefault="004C04BE" w:rsidP="004C04BE">
      <w:pPr>
        <w:pStyle w:val="PargrafodaLista"/>
        <w:ind w:left="1080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Reservatório de acumulação:</w:t>
      </w:r>
    </w:p>
    <w:p w:rsidR="004C04BE" w:rsidRPr="00705621" w:rsidRDefault="004C04BE" w:rsidP="004C04BE">
      <w:pPr>
        <w:pStyle w:val="PargrafodaLista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14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Situação (novo ou existente):</w:t>
      </w:r>
    </w:p>
    <w:p w:rsidR="004C04BE" w:rsidRPr="00705621" w:rsidRDefault="004C04BE" w:rsidP="004C04BE">
      <w:pPr>
        <w:pStyle w:val="PargrafodaLista"/>
        <w:numPr>
          <w:ilvl w:val="0"/>
          <w:numId w:val="14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Tipo de obra (Tanque escavado ou barramento):</w:t>
      </w:r>
    </w:p>
    <w:p w:rsidR="004C04BE" w:rsidRPr="00705621" w:rsidRDefault="004C04BE" w:rsidP="004C04BE">
      <w:pPr>
        <w:pStyle w:val="PargrafodaLista"/>
        <w:numPr>
          <w:ilvl w:val="0"/>
          <w:numId w:val="14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Nome do curso d’água:</w:t>
      </w:r>
    </w:p>
    <w:p w:rsidR="002F49ED" w:rsidRDefault="002F49ED" w:rsidP="002F49ED">
      <w:pPr>
        <w:pStyle w:val="PargrafodaLista"/>
        <w:numPr>
          <w:ilvl w:val="0"/>
          <w:numId w:val="14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Coordenadas Geográficas - </w:t>
      </w:r>
      <w:proofErr w:type="spellStart"/>
      <w:r>
        <w:rPr>
          <w:rFonts w:ascii="Times New Roman" w:hAnsi="Times New Roman"/>
          <w:sz w:val="24"/>
          <w:szCs w:val="24"/>
        </w:rPr>
        <w:t>Datum</w:t>
      </w:r>
      <w:proofErr w:type="spellEnd"/>
      <w:r>
        <w:rPr>
          <w:rFonts w:ascii="Times New Roman" w:hAnsi="Times New Roman"/>
          <w:sz w:val="24"/>
          <w:szCs w:val="24"/>
        </w:rPr>
        <w:t xml:space="preserve"> SIRGAS 2000 (Graus, Minutos e Segundos):</w:t>
      </w:r>
    </w:p>
    <w:p w:rsidR="004C04BE" w:rsidRPr="00705621" w:rsidRDefault="004C04BE" w:rsidP="004C04BE">
      <w:pPr>
        <w:pStyle w:val="PargrafodaLista"/>
        <w:numPr>
          <w:ilvl w:val="0"/>
          <w:numId w:val="14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Área (m²):</w:t>
      </w:r>
    </w:p>
    <w:p w:rsidR="004C04BE" w:rsidRPr="00705621" w:rsidRDefault="004C04BE" w:rsidP="004C04BE">
      <w:pPr>
        <w:pStyle w:val="PargrafodaLista"/>
        <w:numPr>
          <w:ilvl w:val="0"/>
          <w:numId w:val="14"/>
        </w:numPr>
        <w:spacing w:before="240" w:after="0"/>
        <w:ind w:left="1066" w:hanging="357"/>
        <w:contextualSpacing w:val="0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Volume (m³):</w:t>
      </w:r>
    </w:p>
    <w:p w:rsidR="004C04BE" w:rsidRPr="00705621" w:rsidRDefault="004C04BE" w:rsidP="004C04BE">
      <w:pPr>
        <w:spacing w:before="240" w:line="264" w:lineRule="auto"/>
        <w:jc w:val="both"/>
        <w:rPr>
          <w:sz w:val="24"/>
          <w:szCs w:val="24"/>
        </w:rPr>
      </w:pPr>
      <w:r w:rsidRPr="00705621">
        <w:rPr>
          <w:sz w:val="24"/>
          <w:szCs w:val="24"/>
        </w:rPr>
        <w:t>Declaro estar ciente de que o DAEE poderá solicitar esclarecimentos ou exigir documentação complementar, por ocasião de vistoria ou de fiscalização, os quais serão fornecidos no prazo e nas condições estabelecidos pelo DAEE, sob pena de indeferimento deste requerimento.</w:t>
      </w:r>
    </w:p>
    <w:p w:rsidR="004C04BE" w:rsidRPr="00705621" w:rsidRDefault="004C04BE" w:rsidP="004C04BE">
      <w:pPr>
        <w:spacing w:before="240" w:line="264" w:lineRule="auto"/>
        <w:jc w:val="both"/>
        <w:rPr>
          <w:sz w:val="24"/>
          <w:szCs w:val="24"/>
        </w:rPr>
      </w:pPr>
    </w:p>
    <w:p w:rsidR="004C04BE" w:rsidRPr="00705621" w:rsidRDefault="004C04BE" w:rsidP="004C04BE">
      <w:pPr>
        <w:jc w:val="both"/>
        <w:rPr>
          <w:sz w:val="24"/>
          <w:szCs w:val="24"/>
        </w:rPr>
      </w:pPr>
      <w:r w:rsidRPr="00705621">
        <w:rPr>
          <w:sz w:val="24"/>
          <w:szCs w:val="24"/>
        </w:rPr>
        <w:t>Declaro, ainda, sob as penas da lei, e de responsabilização administrativa, civil e penal:</w:t>
      </w:r>
    </w:p>
    <w:p w:rsidR="004C04BE" w:rsidRPr="00705621" w:rsidRDefault="004C04BE" w:rsidP="004C04BE">
      <w:pPr>
        <w:jc w:val="both"/>
        <w:rPr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 xml:space="preserve">Conhecer as legislações ambientais e de recursos hídricos, tanto federais quanto estaduais, e suas regulamentações, destacadamente o Art. 7º da Portaria DAEE nº </w:t>
      </w:r>
      <w:r w:rsidR="00263FDC" w:rsidRPr="00705621">
        <w:rPr>
          <w:rFonts w:ascii="Times New Roman" w:hAnsi="Times New Roman"/>
          <w:sz w:val="24"/>
          <w:szCs w:val="24"/>
        </w:rPr>
        <w:t>1.631/2017</w:t>
      </w:r>
      <w:r w:rsidRPr="00705621">
        <w:rPr>
          <w:rFonts w:ascii="Times New Roman" w:hAnsi="Times New Roman"/>
          <w:sz w:val="24"/>
          <w:szCs w:val="24"/>
        </w:rPr>
        <w:t xml:space="preserve"> comprometendo-me a cumprir as suas disposições;</w:t>
      </w:r>
    </w:p>
    <w:p w:rsidR="004C04BE" w:rsidRPr="00705621" w:rsidRDefault="004C04BE" w:rsidP="004C04BE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Que assumo a responsabilidade por eventuais prejuízos causados a terceiros, resultante dos usos dos recursos hídricos superficiais ou subterrâneos ou dos reservatórios de acumulação;</w:t>
      </w:r>
    </w:p>
    <w:p w:rsidR="004C04BE" w:rsidRPr="00705621" w:rsidRDefault="004C04BE" w:rsidP="004C04BE">
      <w:pPr>
        <w:pStyle w:val="PargrafodaLista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Que serão atendidas as orientações construtivas descritas nas Instruções Técnicas DPO e suas atualizações, quando e no que couber;</w:t>
      </w:r>
    </w:p>
    <w:p w:rsidR="004C04BE" w:rsidRPr="00705621" w:rsidRDefault="004C04BE" w:rsidP="004C04BE">
      <w:pPr>
        <w:pStyle w:val="PargrafodaLista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  <w:lang w:eastAsia="pt-BR"/>
        </w:rPr>
        <w:lastRenderedPageBreak/>
        <w:t>Instalar, manter e operar estações e equipamentos hidrométricos, encaminhando os dados, de vazão, volume e nível, observados e medidos, na forma preconizada nas normas de procedimentos estabelecidas pelo DAEE;</w:t>
      </w:r>
    </w:p>
    <w:p w:rsidR="004C04BE" w:rsidRPr="00705621" w:rsidRDefault="004C04BE" w:rsidP="004C04BE">
      <w:pPr>
        <w:pStyle w:val="PargrafodaLista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 xml:space="preserve">Que obtive as devidas permissões e autorizações </w:t>
      </w:r>
      <w:proofErr w:type="gramStart"/>
      <w:r w:rsidRPr="00705621">
        <w:rPr>
          <w:rFonts w:ascii="Times New Roman" w:hAnsi="Times New Roman"/>
          <w:sz w:val="24"/>
          <w:szCs w:val="24"/>
        </w:rPr>
        <w:t>do(</w:t>
      </w:r>
      <w:proofErr w:type="gramEnd"/>
      <w:r w:rsidRPr="00705621">
        <w:rPr>
          <w:rFonts w:ascii="Times New Roman" w:hAnsi="Times New Roman"/>
          <w:sz w:val="24"/>
          <w:szCs w:val="24"/>
        </w:rPr>
        <w:t>s) proprietário(s) da(s) área(s) envolvidas com a execução dos usos e interferências a serem cadastrados;</w:t>
      </w:r>
    </w:p>
    <w:p w:rsidR="004C04BE" w:rsidRPr="00705621" w:rsidRDefault="004C04BE" w:rsidP="004C04BE">
      <w:pPr>
        <w:pStyle w:val="PargrafodaLista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Estar ciente de que as comunicações do DAEE serão oficializadas por meio do endereço de correio eletrônico informado acima;</w:t>
      </w:r>
    </w:p>
    <w:p w:rsidR="004C04BE" w:rsidRPr="00705621" w:rsidRDefault="004C04BE" w:rsidP="004C04BE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05621">
        <w:rPr>
          <w:rFonts w:ascii="Times New Roman" w:hAnsi="Times New Roman"/>
          <w:sz w:val="24"/>
          <w:szCs w:val="24"/>
        </w:rPr>
        <w:t>Que todas as informações aqui fornecidas são verdadeiras e contemplam integralmente as exigências estabelecidas pela legislação;</w:t>
      </w:r>
    </w:p>
    <w:p w:rsidR="004C04BE" w:rsidRPr="00705621" w:rsidRDefault="004C04BE" w:rsidP="004C04BE">
      <w:pPr>
        <w:pStyle w:val="PargrafodaLista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4C04BE" w:rsidRPr="00705621" w:rsidRDefault="004C04BE" w:rsidP="004C04BE">
      <w:pPr>
        <w:rPr>
          <w:sz w:val="24"/>
          <w:szCs w:val="24"/>
        </w:rPr>
      </w:pPr>
      <w:r w:rsidRPr="00705621">
        <w:rPr>
          <w:sz w:val="24"/>
          <w:szCs w:val="24"/>
        </w:rPr>
        <w:t>Nestes termos, p. deferimento.</w:t>
      </w:r>
    </w:p>
    <w:p w:rsidR="004C04BE" w:rsidRPr="00705621" w:rsidRDefault="004C04BE" w:rsidP="004C04BE">
      <w:pPr>
        <w:rPr>
          <w:sz w:val="24"/>
          <w:szCs w:val="24"/>
        </w:rPr>
      </w:pPr>
    </w:p>
    <w:p w:rsidR="004C04BE" w:rsidRPr="00705621" w:rsidRDefault="004C04BE" w:rsidP="004C04BE">
      <w:pPr>
        <w:rPr>
          <w:sz w:val="24"/>
          <w:szCs w:val="24"/>
        </w:rPr>
      </w:pPr>
    </w:p>
    <w:p w:rsidR="004C04BE" w:rsidRPr="00705621" w:rsidRDefault="004C04BE" w:rsidP="004C04BE">
      <w:pPr>
        <w:jc w:val="right"/>
      </w:pPr>
      <w:r w:rsidRPr="00705621">
        <w:t xml:space="preserve">__________________, _____ de _______________ </w:t>
      </w:r>
      <w:proofErr w:type="spellStart"/>
      <w:r w:rsidRPr="00705621">
        <w:t>de</w:t>
      </w:r>
      <w:proofErr w:type="spellEnd"/>
      <w:r w:rsidRPr="00705621">
        <w:t xml:space="preserve"> ______</w:t>
      </w:r>
    </w:p>
    <w:p w:rsidR="004C04BE" w:rsidRPr="00705621" w:rsidRDefault="004C04BE" w:rsidP="004C04BE">
      <w:pPr>
        <w:jc w:val="center"/>
      </w:pPr>
    </w:p>
    <w:p w:rsidR="004C04BE" w:rsidRPr="00705621" w:rsidRDefault="004C04BE" w:rsidP="004C04BE">
      <w:pPr>
        <w:jc w:val="center"/>
      </w:pPr>
    </w:p>
    <w:p w:rsidR="004C04BE" w:rsidRPr="00705621" w:rsidRDefault="004C04BE" w:rsidP="004C04BE">
      <w:pPr>
        <w:jc w:val="center"/>
      </w:pPr>
    </w:p>
    <w:p w:rsidR="004C04BE" w:rsidRPr="00705621" w:rsidRDefault="004C04BE" w:rsidP="004C04BE">
      <w:pPr>
        <w:jc w:val="center"/>
      </w:pPr>
      <w:r w:rsidRPr="00705621">
        <w:t>________________________________________________</w:t>
      </w:r>
    </w:p>
    <w:p w:rsidR="004C04BE" w:rsidRPr="00705621" w:rsidRDefault="004C04BE" w:rsidP="004C04BE">
      <w:pPr>
        <w:jc w:val="center"/>
      </w:pPr>
      <w:r w:rsidRPr="00705621">
        <w:t>(Assinatura)</w:t>
      </w:r>
    </w:p>
    <w:p w:rsidR="004C04BE" w:rsidRPr="00705621" w:rsidRDefault="004C04BE" w:rsidP="004C04BE">
      <w:pPr>
        <w:ind w:left="1416" w:firstLine="708"/>
      </w:pPr>
      <w:r w:rsidRPr="00705621">
        <w:t>Nome proprietário/representante legal:</w:t>
      </w:r>
    </w:p>
    <w:p w:rsidR="004C04BE" w:rsidRPr="00705621" w:rsidRDefault="004C04BE" w:rsidP="004C04BE">
      <w:pPr>
        <w:ind w:left="1416" w:firstLine="708"/>
      </w:pPr>
      <w:r w:rsidRPr="00705621">
        <w:t>CPF:</w:t>
      </w:r>
    </w:p>
    <w:p w:rsidR="004C04BE" w:rsidRPr="00705621" w:rsidRDefault="004C04BE" w:rsidP="004C04BE">
      <w:pPr>
        <w:ind w:left="2100"/>
      </w:pPr>
      <w:r w:rsidRPr="00705621">
        <w:t>Telefone de contato: (_____) ___________-_____________</w:t>
      </w:r>
    </w:p>
    <w:p w:rsidR="004C04BE" w:rsidRPr="00705621" w:rsidRDefault="004C04BE" w:rsidP="004C04BE">
      <w:pPr>
        <w:ind w:left="1416" w:firstLine="708"/>
      </w:pPr>
      <w:r w:rsidRPr="00705621">
        <w:t>Endereço de correio eletrônico para contato:</w:t>
      </w:r>
    </w:p>
    <w:p w:rsidR="004C04BE" w:rsidRPr="00705621" w:rsidRDefault="004C04BE" w:rsidP="004C04BE">
      <w:pPr>
        <w:ind w:left="1276"/>
        <w:rPr>
          <w:sz w:val="24"/>
          <w:szCs w:val="24"/>
        </w:rPr>
      </w:pPr>
    </w:p>
    <w:p w:rsidR="004C04BE" w:rsidRPr="00705621" w:rsidRDefault="004C04BE" w:rsidP="004C04BE">
      <w:pPr>
        <w:ind w:left="1276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05621" w:rsidRPr="00705621" w:rsidTr="00BD7AE6">
        <w:trPr>
          <w:trHeight w:val="235"/>
        </w:trPr>
        <w:tc>
          <w:tcPr>
            <w:tcW w:w="9061" w:type="dxa"/>
            <w:shd w:val="clear" w:color="auto" w:fill="F2F2F2" w:themeFill="background1" w:themeFillShade="F2"/>
            <w:vAlign w:val="center"/>
          </w:tcPr>
          <w:p w:rsidR="004C04BE" w:rsidRPr="00705621" w:rsidRDefault="004C04BE" w:rsidP="00BD7AE6">
            <w:r w:rsidRPr="00705621">
              <w:rPr>
                <w:rFonts w:ascii="Times New Roman" w:hAnsi="Times New Roman"/>
                <w:sz w:val="20"/>
                <w:szCs w:val="20"/>
              </w:rPr>
              <w:t>Documentos complementares que acompanham este requerimento:</w:t>
            </w:r>
          </w:p>
        </w:tc>
      </w:tr>
      <w:tr w:rsidR="004C04BE" w:rsidRPr="00705621" w:rsidTr="00BD7AE6">
        <w:tc>
          <w:tcPr>
            <w:tcW w:w="9061" w:type="dxa"/>
            <w:vAlign w:val="center"/>
          </w:tcPr>
          <w:p w:rsidR="004C04BE" w:rsidRPr="00705621" w:rsidRDefault="004C04BE" w:rsidP="004C04BE">
            <w:pPr>
              <w:pStyle w:val="PargrafodaLista"/>
              <w:numPr>
                <w:ilvl w:val="0"/>
                <w:numId w:val="10"/>
              </w:numPr>
              <w:spacing w:before="240" w:line="264" w:lineRule="auto"/>
              <w:ind w:left="450" w:right="170" w:hanging="283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705621">
              <w:rPr>
                <w:rFonts w:ascii="Times New Roman" w:hAnsi="Times New Roman"/>
                <w:sz w:val="20"/>
                <w:szCs w:val="20"/>
                <w:lang w:eastAsia="pt-BR"/>
              </w:rPr>
              <w:t>Comprovante de recolhimento da taxa de análise;</w:t>
            </w:r>
          </w:p>
          <w:p w:rsidR="004C04BE" w:rsidRPr="00705621" w:rsidRDefault="004C04BE" w:rsidP="00BD7AE6">
            <w:pPr>
              <w:pStyle w:val="PargrafodaLista"/>
              <w:spacing w:before="240" w:line="264" w:lineRule="auto"/>
              <w:ind w:left="450" w:right="170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:rsidR="004C04BE" w:rsidRPr="00705621" w:rsidRDefault="004C04BE" w:rsidP="004C04BE">
            <w:pPr>
              <w:pStyle w:val="PargrafodaLista"/>
              <w:numPr>
                <w:ilvl w:val="0"/>
                <w:numId w:val="10"/>
              </w:numPr>
              <w:spacing w:before="240" w:line="264" w:lineRule="auto"/>
              <w:ind w:left="450" w:right="170" w:hanging="283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705621">
              <w:rPr>
                <w:rFonts w:ascii="Times New Roman" w:hAnsi="Times New Roman"/>
                <w:sz w:val="20"/>
                <w:szCs w:val="20"/>
                <w:lang w:eastAsia="pt-BR"/>
              </w:rPr>
              <w:t>Relatório fotográfico da instalação de hidrômetro, se existir, para as captações de águas superficiais e em poços tubulares profundos;</w:t>
            </w:r>
          </w:p>
          <w:p w:rsidR="004C04BE" w:rsidRPr="00705621" w:rsidRDefault="004C04BE" w:rsidP="00BD7AE6">
            <w:pPr>
              <w:pStyle w:val="PargrafodaLista"/>
              <w:spacing w:before="240" w:line="264" w:lineRule="auto"/>
              <w:ind w:left="450" w:right="170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:rsidR="004C04BE" w:rsidRPr="00705621" w:rsidRDefault="004C04BE" w:rsidP="004C04BE">
            <w:pPr>
              <w:pStyle w:val="PargrafodaLista"/>
              <w:numPr>
                <w:ilvl w:val="0"/>
                <w:numId w:val="10"/>
              </w:numPr>
              <w:spacing w:before="240" w:line="264" w:lineRule="auto"/>
              <w:ind w:left="450" w:right="170" w:hanging="283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705621">
              <w:rPr>
                <w:rFonts w:ascii="Times New Roman" w:hAnsi="Times New Roman"/>
                <w:sz w:val="20"/>
                <w:szCs w:val="20"/>
                <w:lang w:eastAsia="pt-BR"/>
              </w:rPr>
              <w:t>Relatório fotográfico do maciço e do espelho d’água, para barramentos em curso d’água;</w:t>
            </w:r>
          </w:p>
          <w:p w:rsidR="004C04BE" w:rsidRPr="00705621" w:rsidRDefault="004C04BE" w:rsidP="00BD7AE6">
            <w:pPr>
              <w:pStyle w:val="PargrafodaLista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:rsidR="004C04BE" w:rsidRPr="00705621" w:rsidRDefault="004C04BE" w:rsidP="004C04BE">
            <w:pPr>
              <w:pStyle w:val="PargrafodaLista"/>
              <w:numPr>
                <w:ilvl w:val="0"/>
                <w:numId w:val="10"/>
              </w:numPr>
              <w:spacing w:before="240" w:line="264" w:lineRule="auto"/>
              <w:ind w:left="450" w:right="170" w:hanging="283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705621">
              <w:rPr>
                <w:rFonts w:ascii="Times New Roman" w:hAnsi="Times New Roman"/>
                <w:sz w:val="20"/>
                <w:szCs w:val="20"/>
                <w:lang w:eastAsia="pt-BR"/>
              </w:rPr>
              <w:t>Cadastro Nacional de Usuários de Recursos Hídricos (CNARH) para cursos d'água de domínio da União, quando houver delegação de atribuições ao DAEE, por parte da Agência Nacional de Águas - ANA.</w:t>
            </w:r>
          </w:p>
          <w:p w:rsidR="00486535" w:rsidRPr="00705621" w:rsidRDefault="00486535" w:rsidP="00486535">
            <w:pPr>
              <w:pStyle w:val="PargrafodaLista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:rsidR="00486535" w:rsidRDefault="00486535" w:rsidP="00486535">
            <w:pPr>
              <w:pStyle w:val="PargrafodaLista"/>
              <w:numPr>
                <w:ilvl w:val="0"/>
                <w:numId w:val="10"/>
              </w:numPr>
              <w:spacing w:before="240" w:line="264" w:lineRule="auto"/>
              <w:ind w:left="450" w:right="170" w:hanging="283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705621">
              <w:rPr>
                <w:rFonts w:ascii="Times New Roman" w:hAnsi="Times New Roman"/>
                <w:sz w:val="20"/>
                <w:szCs w:val="20"/>
                <w:lang w:eastAsia="pt-BR"/>
              </w:rPr>
              <w:t>Parecer Técnico favorável emitido pela CETESB, para os casos de captações subterrâneas e lançamentos provenientes de poços de remediação.</w:t>
            </w:r>
          </w:p>
          <w:p w:rsidR="00BD7AE6" w:rsidRPr="00BD7AE6" w:rsidRDefault="00BD7AE6" w:rsidP="00BD7AE6">
            <w:pPr>
              <w:pStyle w:val="PargrafodaLista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:rsidR="00BD7AE6" w:rsidRPr="00705621" w:rsidRDefault="00122DE5" w:rsidP="00486535">
            <w:pPr>
              <w:pStyle w:val="PargrafodaLista"/>
              <w:numPr>
                <w:ilvl w:val="0"/>
                <w:numId w:val="10"/>
              </w:numPr>
              <w:spacing w:before="240" w:line="264" w:lineRule="auto"/>
              <w:ind w:left="450" w:right="170" w:hanging="283"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Declaração da desistência</w:t>
            </w:r>
            <w:r w:rsidR="00694CC5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do uso ou interferência emitida pelo</w:t>
            </w: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detentor da dispens</w:t>
            </w:r>
            <w:r w:rsidR="00694CC5">
              <w:rPr>
                <w:rFonts w:ascii="Times New Roman" w:hAnsi="Times New Roman"/>
                <w:sz w:val="20"/>
                <w:szCs w:val="20"/>
                <w:lang w:eastAsia="pt-BR"/>
              </w:rPr>
              <w:t>a de outorga, para os casos de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transferência.</w:t>
            </w:r>
          </w:p>
          <w:p w:rsidR="004C04BE" w:rsidRPr="00705621" w:rsidRDefault="004C04BE" w:rsidP="00BD7AE6">
            <w:pPr>
              <w:pStyle w:val="PargrafodaLista"/>
              <w:spacing w:before="240" w:after="0" w:line="264" w:lineRule="auto"/>
              <w:ind w:left="450" w:right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04BE" w:rsidRPr="00705621" w:rsidRDefault="004C04BE" w:rsidP="009274E4">
      <w:pPr>
        <w:pStyle w:val="Default"/>
        <w:rPr>
          <w:color w:val="auto"/>
        </w:rPr>
      </w:pPr>
    </w:p>
    <w:p w:rsidR="009274E4" w:rsidRPr="00705621" w:rsidRDefault="009274E4" w:rsidP="00724500">
      <w:pPr>
        <w:rPr>
          <w:rFonts w:ascii="Arial" w:hAnsi="Arial" w:cs="Arial"/>
          <w:sz w:val="24"/>
          <w:szCs w:val="24"/>
        </w:rPr>
      </w:pPr>
    </w:p>
    <w:sectPr w:rsidR="009274E4" w:rsidRPr="00705621" w:rsidSect="00E55CAC">
      <w:headerReference w:type="default" r:id="rId8"/>
      <w:pgSz w:w="11907" w:h="16840" w:code="9"/>
      <w:pgMar w:top="1690" w:right="567" w:bottom="851" w:left="1418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E5" w:rsidRDefault="00122DE5">
      <w:r>
        <w:separator/>
      </w:r>
    </w:p>
  </w:endnote>
  <w:endnote w:type="continuationSeparator" w:id="0">
    <w:p w:rsidR="00122DE5" w:rsidRDefault="0012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E5" w:rsidRDefault="00122DE5">
      <w:r>
        <w:separator/>
      </w:r>
    </w:p>
  </w:footnote>
  <w:footnote w:type="continuationSeparator" w:id="0">
    <w:p w:rsidR="00122DE5" w:rsidRDefault="00122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E5" w:rsidRDefault="00122DE5">
    <w:pPr>
      <w:framePr w:hSpace="170" w:wrap="around" w:vAnchor="text" w:hAnchor="page" w:x="1707" w:y="-61"/>
    </w:pPr>
  </w:p>
  <w:p w:rsidR="00122DE5" w:rsidRDefault="00122DE5" w:rsidP="00AD0963">
    <w:pPr>
      <w:keepNext/>
      <w:spacing w:line="360" w:lineRule="auto"/>
      <w:ind w:left="993"/>
      <w:jc w:val="center"/>
      <w:outlineLvl w:val="7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3AB"/>
    <w:multiLevelType w:val="hybridMultilevel"/>
    <w:tmpl w:val="0D28F42A"/>
    <w:lvl w:ilvl="0" w:tplc="2708BFC8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" w15:restartNumberingAfterBreak="0">
    <w:nsid w:val="03E92364"/>
    <w:multiLevelType w:val="hybridMultilevel"/>
    <w:tmpl w:val="C52A66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631CF"/>
    <w:multiLevelType w:val="hybridMultilevel"/>
    <w:tmpl w:val="1E7245CC"/>
    <w:lvl w:ilvl="0" w:tplc="F78ECE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EC06BD0"/>
    <w:multiLevelType w:val="singleLevel"/>
    <w:tmpl w:val="8C763156"/>
    <w:lvl w:ilvl="0">
      <w:start w:val="2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4" w15:restartNumberingAfterBreak="0">
    <w:nsid w:val="201871BC"/>
    <w:multiLevelType w:val="singleLevel"/>
    <w:tmpl w:val="F1BAEE38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 w15:restartNumberingAfterBreak="0">
    <w:nsid w:val="2B6D2A4E"/>
    <w:multiLevelType w:val="hybridMultilevel"/>
    <w:tmpl w:val="561E3CB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5BA"/>
    <w:multiLevelType w:val="hybridMultilevel"/>
    <w:tmpl w:val="B6F8E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496A11"/>
    <w:multiLevelType w:val="hybridMultilevel"/>
    <w:tmpl w:val="C8003D04"/>
    <w:lvl w:ilvl="0" w:tplc="F78EC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A72A73"/>
    <w:multiLevelType w:val="hybridMultilevel"/>
    <w:tmpl w:val="132A99CE"/>
    <w:lvl w:ilvl="0" w:tplc="4964D0AC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9" w15:restartNumberingAfterBreak="0">
    <w:nsid w:val="51F02B9E"/>
    <w:multiLevelType w:val="hybridMultilevel"/>
    <w:tmpl w:val="31AA98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66F12"/>
    <w:multiLevelType w:val="hybridMultilevel"/>
    <w:tmpl w:val="F74EF2E0"/>
    <w:lvl w:ilvl="0" w:tplc="2D02F3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330DAE"/>
    <w:multiLevelType w:val="hybridMultilevel"/>
    <w:tmpl w:val="1E7245CC"/>
    <w:lvl w:ilvl="0" w:tplc="F78EC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6FD25A4"/>
    <w:multiLevelType w:val="hybridMultilevel"/>
    <w:tmpl w:val="B568D92C"/>
    <w:lvl w:ilvl="0" w:tplc="DDF237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FAD60CE"/>
    <w:multiLevelType w:val="hybridMultilevel"/>
    <w:tmpl w:val="1E7245CC"/>
    <w:lvl w:ilvl="0" w:tplc="F78EC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F358C1"/>
    <w:multiLevelType w:val="hybridMultilevel"/>
    <w:tmpl w:val="D4EE5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6"/>
  </w:num>
  <w:num w:numId="9">
    <w:abstractNumId w:val="14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5D"/>
    <w:rsid w:val="000333FB"/>
    <w:rsid w:val="00034B42"/>
    <w:rsid w:val="0003518F"/>
    <w:rsid w:val="00045FD2"/>
    <w:rsid w:val="00046966"/>
    <w:rsid w:val="00060919"/>
    <w:rsid w:val="00067A60"/>
    <w:rsid w:val="00070EB2"/>
    <w:rsid w:val="00076399"/>
    <w:rsid w:val="00082592"/>
    <w:rsid w:val="0009071D"/>
    <w:rsid w:val="000949EA"/>
    <w:rsid w:val="000A0F9D"/>
    <w:rsid w:val="000A49DA"/>
    <w:rsid w:val="000C6E10"/>
    <w:rsid w:val="000E56B1"/>
    <w:rsid w:val="00120FF4"/>
    <w:rsid w:val="00122DE5"/>
    <w:rsid w:val="001351ED"/>
    <w:rsid w:val="00157E6F"/>
    <w:rsid w:val="00162E28"/>
    <w:rsid w:val="001704AB"/>
    <w:rsid w:val="00186B47"/>
    <w:rsid w:val="001D5529"/>
    <w:rsid w:val="001F5150"/>
    <w:rsid w:val="00200E19"/>
    <w:rsid w:val="00203E77"/>
    <w:rsid w:val="00213E49"/>
    <w:rsid w:val="00233C9A"/>
    <w:rsid w:val="00236BAE"/>
    <w:rsid w:val="00246159"/>
    <w:rsid w:val="00247767"/>
    <w:rsid w:val="00254ADF"/>
    <w:rsid w:val="00263FDC"/>
    <w:rsid w:val="00267A26"/>
    <w:rsid w:val="002755D8"/>
    <w:rsid w:val="00291050"/>
    <w:rsid w:val="002A2E29"/>
    <w:rsid w:val="002B5F42"/>
    <w:rsid w:val="002F160D"/>
    <w:rsid w:val="002F49ED"/>
    <w:rsid w:val="00303348"/>
    <w:rsid w:val="0033097A"/>
    <w:rsid w:val="00364436"/>
    <w:rsid w:val="003720EE"/>
    <w:rsid w:val="00372F16"/>
    <w:rsid w:val="00380044"/>
    <w:rsid w:val="003861DD"/>
    <w:rsid w:val="00394413"/>
    <w:rsid w:val="003B463E"/>
    <w:rsid w:val="003C2364"/>
    <w:rsid w:val="003E442D"/>
    <w:rsid w:val="003F180C"/>
    <w:rsid w:val="004072B9"/>
    <w:rsid w:val="00437206"/>
    <w:rsid w:val="00454DE3"/>
    <w:rsid w:val="0047159F"/>
    <w:rsid w:val="00486535"/>
    <w:rsid w:val="004868D5"/>
    <w:rsid w:val="004B3E1B"/>
    <w:rsid w:val="004C04BE"/>
    <w:rsid w:val="004D7EB5"/>
    <w:rsid w:val="004E06B1"/>
    <w:rsid w:val="004E0BEC"/>
    <w:rsid w:val="004E5B26"/>
    <w:rsid w:val="00507079"/>
    <w:rsid w:val="005124C0"/>
    <w:rsid w:val="005172F4"/>
    <w:rsid w:val="00527390"/>
    <w:rsid w:val="00542A52"/>
    <w:rsid w:val="0054377A"/>
    <w:rsid w:val="00550BC5"/>
    <w:rsid w:val="00563022"/>
    <w:rsid w:val="00572263"/>
    <w:rsid w:val="0057533E"/>
    <w:rsid w:val="00575795"/>
    <w:rsid w:val="00575E2F"/>
    <w:rsid w:val="0058466D"/>
    <w:rsid w:val="00595E8B"/>
    <w:rsid w:val="005C1A21"/>
    <w:rsid w:val="005F65EB"/>
    <w:rsid w:val="00604828"/>
    <w:rsid w:val="00607D0E"/>
    <w:rsid w:val="00667843"/>
    <w:rsid w:val="00672740"/>
    <w:rsid w:val="00673E17"/>
    <w:rsid w:val="00684015"/>
    <w:rsid w:val="00694CC5"/>
    <w:rsid w:val="006E03A2"/>
    <w:rsid w:val="006E752C"/>
    <w:rsid w:val="006F7DB2"/>
    <w:rsid w:val="00701405"/>
    <w:rsid w:val="00705621"/>
    <w:rsid w:val="00721C8F"/>
    <w:rsid w:val="00724500"/>
    <w:rsid w:val="00733EF6"/>
    <w:rsid w:val="007377EB"/>
    <w:rsid w:val="0074151A"/>
    <w:rsid w:val="0075624F"/>
    <w:rsid w:val="007579F5"/>
    <w:rsid w:val="00770BD7"/>
    <w:rsid w:val="00783F63"/>
    <w:rsid w:val="007A2F64"/>
    <w:rsid w:val="007C2370"/>
    <w:rsid w:val="007D4D04"/>
    <w:rsid w:val="007F0693"/>
    <w:rsid w:val="007F6B6B"/>
    <w:rsid w:val="00807329"/>
    <w:rsid w:val="008302AA"/>
    <w:rsid w:val="00895AC7"/>
    <w:rsid w:val="008B0384"/>
    <w:rsid w:val="008C1CC4"/>
    <w:rsid w:val="008D21A2"/>
    <w:rsid w:val="008D477A"/>
    <w:rsid w:val="008E11A2"/>
    <w:rsid w:val="008E7E1E"/>
    <w:rsid w:val="00906987"/>
    <w:rsid w:val="0091276A"/>
    <w:rsid w:val="009274E4"/>
    <w:rsid w:val="009442E7"/>
    <w:rsid w:val="00970B1E"/>
    <w:rsid w:val="00975ADD"/>
    <w:rsid w:val="00995A29"/>
    <w:rsid w:val="009B4C74"/>
    <w:rsid w:val="009C79FC"/>
    <w:rsid w:val="009D0543"/>
    <w:rsid w:val="009D1A34"/>
    <w:rsid w:val="009D3FF2"/>
    <w:rsid w:val="009E1320"/>
    <w:rsid w:val="00A237BC"/>
    <w:rsid w:val="00A300BC"/>
    <w:rsid w:val="00A3658E"/>
    <w:rsid w:val="00A44CC5"/>
    <w:rsid w:val="00A47231"/>
    <w:rsid w:val="00A56D04"/>
    <w:rsid w:val="00A60F50"/>
    <w:rsid w:val="00A8314C"/>
    <w:rsid w:val="00A85659"/>
    <w:rsid w:val="00A85742"/>
    <w:rsid w:val="00AA6EE0"/>
    <w:rsid w:val="00AB7E18"/>
    <w:rsid w:val="00AC2CBC"/>
    <w:rsid w:val="00AC571E"/>
    <w:rsid w:val="00AD051B"/>
    <w:rsid w:val="00AD0963"/>
    <w:rsid w:val="00AE44F5"/>
    <w:rsid w:val="00AF10F8"/>
    <w:rsid w:val="00B17DDE"/>
    <w:rsid w:val="00B36E2D"/>
    <w:rsid w:val="00B45CD2"/>
    <w:rsid w:val="00B64FAD"/>
    <w:rsid w:val="00B675C2"/>
    <w:rsid w:val="00B71FDA"/>
    <w:rsid w:val="00B8293C"/>
    <w:rsid w:val="00B83058"/>
    <w:rsid w:val="00BB5878"/>
    <w:rsid w:val="00BC330C"/>
    <w:rsid w:val="00BC5AB2"/>
    <w:rsid w:val="00BC7B79"/>
    <w:rsid w:val="00BD7AE6"/>
    <w:rsid w:val="00BE7D25"/>
    <w:rsid w:val="00BF6BE0"/>
    <w:rsid w:val="00C031FC"/>
    <w:rsid w:val="00C24FB1"/>
    <w:rsid w:val="00C32D7D"/>
    <w:rsid w:val="00CB298C"/>
    <w:rsid w:val="00CE1DB1"/>
    <w:rsid w:val="00CE2944"/>
    <w:rsid w:val="00CF2F47"/>
    <w:rsid w:val="00D0563E"/>
    <w:rsid w:val="00D15FC6"/>
    <w:rsid w:val="00D40A52"/>
    <w:rsid w:val="00D4240E"/>
    <w:rsid w:val="00D45AC2"/>
    <w:rsid w:val="00D82A9C"/>
    <w:rsid w:val="00DB129F"/>
    <w:rsid w:val="00DB24EF"/>
    <w:rsid w:val="00DC3296"/>
    <w:rsid w:val="00DF0D2F"/>
    <w:rsid w:val="00DF4A8F"/>
    <w:rsid w:val="00DF655D"/>
    <w:rsid w:val="00DF7322"/>
    <w:rsid w:val="00E06F72"/>
    <w:rsid w:val="00E1152B"/>
    <w:rsid w:val="00E2336E"/>
    <w:rsid w:val="00E4290E"/>
    <w:rsid w:val="00E45B62"/>
    <w:rsid w:val="00E52115"/>
    <w:rsid w:val="00E55CAC"/>
    <w:rsid w:val="00E649D1"/>
    <w:rsid w:val="00E871A5"/>
    <w:rsid w:val="00EB2ECF"/>
    <w:rsid w:val="00EB6C04"/>
    <w:rsid w:val="00EC119A"/>
    <w:rsid w:val="00F0712E"/>
    <w:rsid w:val="00F97767"/>
    <w:rsid w:val="00FA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89A74"/>
  <w15:chartTrackingRefBased/>
  <w15:docId w15:val="{2C16298C-C214-4532-89A3-B765D793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320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firstLine="1418"/>
      <w:jc w:val="both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color w:val="0000FF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Univers" w:hAnsi="Univers"/>
      <w:b/>
      <w:sz w:val="24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1">
    <w:name w:val="Recuo de corpo de texto1"/>
    <w:basedOn w:val="Normal"/>
    <w:pPr>
      <w:ind w:right="-516" w:firstLine="1418"/>
      <w:jc w:val="both"/>
    </w:pPr>
    <w:rPr>
      <w:sz w:val="22"/>
    </w:rPr>
  </w:style>
  <w:style w:type="character" w:styleId="Nmerodepgina">
    <w:name w:val="page number"/>
    <w:rPr>
      <w:rFonts w:cs="Times New Roman"/>
    </w:rPr>
  </w:style>
  <w:style w:type="paragraph" w:customStyle="1" w:styleId="xl54">
    <w:name w:val="xl54"/>
    <w:basedOn w:val="Normal"/>
    <w:pPr>
      <w:pBdr>
        <w:left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ascii="Arial Unicode MS" w:eastAsia="Arial Unicode MS" w:hAnsi="Arial Unicode MS"/>
      <w:sz w:val="24"/>
    </w:rPr>
  </w:style>
  <w:style w:type="paragraph" w:styleId="Recuodecorpodetexto2">
    <w:name w:val="Body Text Indent 2"/>
    <w:basedOn w:val="Normal"/>
    <w:pPr>
      <w:ind w:firstLine="1418"/>
      <w:jc w:val="both"/>
    </w:pPr>
  </w:style>
  <w:style w:type="paragraph" w:styleId="Recuodecorpodetexto3">
    <w:name w:val="Body Text Indent 3"/>
    <w:basedOn w:val="Normal"/>
    <w:pPr>
      <w:ind w:firstLine="1418"/>
      <w:jc w:val="both"/>
    </w:pPr>
    <w:rPr>
      <w:color w:val="FF0000"/>
    </w:rPr>
  </w:style>
  <w:style w:type="paragraph" w:styleId="Ttulo">
    <w:name w:val="Title"/>
    <w:basedOn w:val="Normal"/>
    <w:qFormat/>
    <w:pPr>
      <w:tabs>
        <w:tab w:val="left" w:pos="1276"/>
      </w:tabs>
      <w:jc w:val="center"/>
    </w:pPr>
    <w:rPr>
      <w:b/>
      <w:u w:val="single"/>
    </w:rPr>
  </w:style>
  <w:style w:type="paragraph" w:styleId="Corpodetexto">
    <w:name w:val="Body Text"/>
    <w:basedOn w:val="Normal"/>
    <w:pPr>
      <w:jc w:val="both"/>
    </w:pPr>
    <w:rPr>
      <w:rFonts w:ascii="Univers" w:hAnsi="Univers"/>
      <w:b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5172F4"/>
    <w:pPr>
      <w:widowControl w:val="0"/>
      <w:spacing w:line="293" w:lineRule="atLeast"/>
    </w:pPr>
    <w:rPr>
      <w:rFonts w:ascii="Times" w:hAnsi="Times"/>
      <w:color w:val="auto"/>
    </w:rPr>
  </w:style>
  <w:style w:type="paragraph" w:customStyle="1" w:styleId="CM9">
    <w:name w:val="CM9"/>
    <w:basedOn w:val="Default"/>
    <w:next w:val="Default"/>
    <w:rsid w:val="00724500"/>
    <w:pPr>
      <w:widowControl w:val="0"/>
      <w:spacing w:after="583"/>
    </w:pPr>
    <w:rPr>
      <w:rFonts w:ascii="Times" w:hAnsi="Times"/>
      <w:color w:val="auto"/>
    </w:rPr>
  </w:style>
  <w:style w:type="paragraph" w:styleId="PargrafodaLista">
    <w:name w:val="List Paragraph"/>
    <w:basedOn w:val="Normal"/>
    <w:uiPriority w:val="34"/>
    <w:qFormat/>
    <w:rsid w:val="004C04B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4C04BE"/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4C04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grh\modelos\portar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25FA-8FD8-4F51-86D3-7D4A0A33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5</TotalTime>
  <Pages>3</Pages>
  <Words>604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DAEE No              , DE          DE                             DE 199</vt:lpstr>
    </vt:vector>
  </TitlesOfParts>
  <Company>Home Ltd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DAEE No              , DE          DE                             DE 199</dc:title>
  <dc:subject/>
  <dc:creator>DPO</dc:creator>
  <cp:keywords/>
  <dc:description/>
  <cp:lastModifiedBy>BMT 7 - BACIA DO MÉDIO TIETÊ</cp:lastModifiedBy>
  <cp:revision>3</cp:revision>
  <cp:lastPrinted>2017-05-29T13:45:00Z</cp:lastPrinted>
  <dcterms:created xsi:type="dcterms:W3CDTF">2017-06-23T13:02:00Z</dcterms:created>
  <dcterms:modified xsi:type="dcterms:W3CDTF">2017-06-23T14:10:00Z</dcterms:modified>
</cp:coreProperties>
</file>